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15" w:rsidRDefault="00066215" w:rsidP="00B81C07">
      <w:pPr>
        <w:jc w:val="center"/>
        <w:rPr>
          <w:sz w:val="26"/>
          <w:szCs w:val="26"/>
        </w:rPr>
      </w:pPr>
    </w:p>
    <w:p w:rsidR="00066215" w:rsidRPr="00763771" w:rsidRDefault="00066215" w:rsidP="00B81C07">
      <w:pPr>
        <w:jc w:val="center"/>
        <w:rPr>
          <w:sz w:val="26"/>
          <w:szCs w:val="26"/>
        </w:rPr>
      </w:pPr>
      <w:r w:rsidRPr="00763771">
        <w:rPr>
          <w:sz w:val="26"/>
          <w:szCs w:val="26"/>
        </w:rPr>
        <w:t>Передовики сельскохозяйственного производства, награждаемые губернатором области Сергеем Константиновичем Ситниковым наградами Министерства сельского хозяйства Российской Федерации</w:t>
      </w:r>
      <w:r>
        <w:rPr>
          <w:sz w:val="26"/>
          <w:szCs w:val="26"/>
        </w:rPr>
        <w:t xml:space="preserve"> </w:t>
      </w:r>
      <w:r w:rsidRPr="00763771">
        <w:rPr>
          <w:sz w:val="26"/>
          <w:szCs w:val="26"/>
        </w:rPr>
        <w:t>и Почетной грамотой администрации Костромской области</w:t>
      </w:r>
    </w:p>
    <w:p w:rsidR="00066215" w:rsidRPr="00763771" w:rsidRDefault="00066215" w:rsidP="001F6D0C">
      <w:pPr>
        <w:jc w:val="center"/>
        <w:rPr>
          <w:sz w:val="26"/>
          <w:szCs w:val="26"/>
        </w:rPr>
      </w:pPr>
    </w:p>
    <w:tbl>
      <w:tblPr>
        <w:tblW w:w="15735" w:type="dxa"/>
        <w:tblInd w:w="-106" w:type="dxa"/>
        <w:tblLook w:val="00A0"/>
      </w:tblPr>
      <w:tblGrid>
        <w:gridCol w:w="567"/>
        <w:gridCol w:w="3153"/>
        <w:gridCol w:w="6804"/>
        <w:gridCol w:w="5211"/>
      </w:tblGrid>
      <w:tr w:rsidR="00066215" w:rsidRPr="00763771">
        <w:trPr>
          <w:trHeight w:val="677"/>
        </w:trPr>
        <w:tc>
          <w:tcPr>
            <w:tcW w:w="567" w:type="dxa"/>
            <w:vAlign w:val="center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№ п/п</w:t>
            </w:r>
          </w:p>
        </w:tc>
        <w:tc>
          <w:tcPr>
            <w:tcW w:w="3153" w:type="dxa"/>
            <w:vAlign w:val="center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6804" w:type="dxa"/>
            <w:vAlign w:val="center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5211" w:type="dxa"/>
            <w:vAlign w:val="center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Награда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Арбузов 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Валерий Петрович </w:t>
            </w:r>
          </w:p>
          <w:p w:rsidR="00066215" w:rsidRPr="00F85B60" w:rsidRDefault="00066215" w:rsidP="0076377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763771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– директор филиала ФГУП «Росспиртпром»</w:t>
            </w: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Золотая медаль «За вклад в развитие агропромышленного комплекса России»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2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Никифоров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Алексей Викентьевич</w:t>
            </w:r>
          </w:p>
          <w:p w:rsidR="00066215" w:rsidRPr="00F85B60" w:rsidRDefault="00066215" w:rsidP="0076377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- механизатор СПК им. Ленина муниципального района г. Нерехта и Нерехтский район</w:t>
            </w:r>
          </w:p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b/>
                <w:bCs/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Звание «Почетный работник  агропромышленного комплекса России</w:t>
            </w:r>
            <w:r w:rsidRPr="00F85B60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3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Бунтилов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Михаил Сергеевич </w:t>
            </w:r>
          </w:p>
          <w:p w:rsidR="00066215" w:rsidRPr="00F85B60" w:rsidRDefault="00066215" w:rsidP="0076377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– мастер по ремонту технологического оборудования ЗАО «Галичское» по птицеводству Галичского района</w:t>
            </w:r>
          </w:p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b/>
                <w:bCs/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Звание «Почетный работник  агропромышленного комплекса России</w:t>
            </w:r>
            <w:r w:rsidRPr="00F85B60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Горева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Ирина Владимировна </w:t>
            </w:r>
          </w:p>
          <w:p w:rsidR="00066215" w:rsidRPr="00F85B60" w:rsidRDefault="00066215" w:rsidP="0076377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- оператор машинного доения  СПК «Афанасовский» </w:t>
            </w:r>
          </w:p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Красносельского района</w:t>
            </w:r>
          </w:p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Благодарность Министерства сельского хозяйства Российской Федерации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Виноградова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Наталья Петровна</w:t>
            </w:r>
          </w:p>
          <w:p w:rsidR="00066215" w:rsidRPr="00F85B60" w:rsidRDefault="00066215" w:rsidP="00763771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- старший техник-лаборант ЗАО «Галичское по птицеводству» </w:t>
            </w:r>
          </w:p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Звание «Почетный работник  агропромышленного комплекса России</w:t>
            </w:r>
            <w:r w:rsidRPr="00F85B60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066215" w:rsidRPr="00763771">
        <w:tc>
          <w:tcPr>
            <w:tcW w:w="567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Шинин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 xml:space="preserve">Леонид Александрович </w:t>
            </w:r>
          </w:p>
          <w:p w:rsidR="00066215" w:rsidRPr="00F85B60" w:rsidRDefault="00066215" w:rsidP="0001318C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66215" w:rsidRPr="00F85B60" w:rsidRDefault="00066215" w:rsidP="00F85B60">
            <w:pPr>
              <w:jc w:val="both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- механизатор СПК «Тетеринское»  муниципального района г. Нерехта и Нерехтский район</w:t>
            </w:r>
          </w:p>
        </w:tc>
        <w:tc>
          <w:tcPr>
            <w:tcW w:w="5211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Почетная грамота администрации Костромской области</w:t>
            </w:r>
          </w:p>
        </w:tc>
      </w:tr>
    </w:tbl>
    <w:p w:rsidR="00066215" w:rsidRDefault="00066215" w:rsidP="00763771">
      <w:pPr>
        <w:rPr>
          <w:sz w:val="26"/>
          <w:szCs w:val="26"/>
        </w:rPr>
      </w:pPr>
      <w:bookmarkStart w:id="0" w:name="_GoBack"/>
      <w:bookmarkEnd w:id="0"/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Default="00066215" w:rsidP="00763771">
      <w:pPr>
        <w:rPr>
          <w:sz w:val="26"/>
          <w:szCs w:val="26"/>
        </w:rPr>
      </w:pPr>
    </w:p>
    <w:p w:rsidR="00066215" w:rsidRPr="00763771" w:rsidRDefault="00066215" w:rsidP="00763771">
      <w:pPr>
        <w:rPr>
          <w:sz w:val="26"/>
          <w:szCs w:val="26"/>
        </w:rPr>
      </w:pPr>
    </w:p>
    <w:p w:rsidR="00066215" w:rsidRPr="00763771" w:rsidRDefault="00066215" w:rsidP="001F6D0C">
      <w:pPr>
        <w:jc w:val="center"/>
        <w:rPr>
          <w:sz w:val="26"/>
          <w:szCs w:val="26"/>
        </w:rPr>
      </w:pPr>
    </w:p>
    <w:p w:rsidR="00066215" w:rsidRPr="00763771" w:rsidRDefault="00066215" w:rsidP="00763771">
      <w:pPr>
        <w:jc w:val="center"/>
        <w:rPr>
          <w:sz w:val="26"/>
          <w:szCs w:val="26"/>
        </w:rPr>
      </w:pPr>
      <w:r w:rsidRPr="00763771">
        <w:rPr>
          <w:sz w:val="26"/>
          <w:szCs w:val="26"/>
        </w:rPr>
        <w:t xml:space="preserve">Победители областных соревнований на уборке урожая, награждаемые губернатором области </w:t>
      </w:r>
    </w:p>
    <w:p w:rsidR="00066215" w:rsidRPr="00763771" w:rsidRDefault="00066215" w:rsidP="00763771">
      <w:pPr>
        <w:jc w:val="center"/>
        <w:rPr>
          <w:sz w:val="26"/>
          <w:szCs w:val="26"/>
        </w:rPr>
      </w:pPr>
      <w:r w:rsidRPr="00763771">
        <w:rPr>
          <w:sz w:val="26"/>
          <w:szCs w:val="26"/>
        </w:rPr>
        <w:t>Сергеем Константиновичем Ситниковым Почетными грамотами департамента агропромышленного комплекса Костромской области и подарочными денежными сертификатами</w:t>
      </w:r>
    </w:p>
    <w:p w:rsidR="00066215" w:rsidRPr="00763771" w:rsidRDefault="00066215" w:rsidP="001F6D0C">
      <w:pPr>
        <w:jc w:val="center"/>
        <w:rPr>
          <w:sz w:val="26"/>
          <w:szCs w:val="26"/>
        </w:rPr>
      </w:pPr>
    </w:p>
    <w:tbl>
      <w:tblPr>
        <w:tblW w:w="16018" w:type="dxa"/>
        <w:tblInd w:w="-106" w:type="dxa"/>
        <w:tblLook w:val="00A0"/>
      </w:tblPr>
      <w:tblGrid>
        <w:gridCol w:w="675"/>
        <w:gridCol w:w="8823"/>
        <w:gridCol w:w="6520"/>
      </w:tblGrid>
      <w:tr w:rsidR="00066215" w:rsidRPr="00763771">
        <w:tc>
          <w:tcPr>
            <w:tcW w:w="675" w:type="dxa"/>
            <w:vAlign w:val="center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№ п/п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Победитель</w:t>
            </w: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Номинация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1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ООО «Агрофирма «Планета»  (генеральный директор  Новиков Илья Петрович)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b/>
                <w:bCs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«Лучшая сельскохозяйственная организация на уборке зерновых»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2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ООО «Костромская Картофельная Компания»  Костромского муниципального района (генеральный директор Пилипчук Алексей Александрович)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b/>
                <w:bCs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«Лучшая сельскохозяйственная организация на уборке картофеля»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3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ООО «Мечта» Костромского муниципального района (директор Лазутина Галина Павловна)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«Лучшая сельскохозяйственная организация на уборке овощей»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4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 xml:space="preserve">Бекин Сергей Кириллович-индивидуальный предприниматель, глава крестьянского (фермерского) хозяйства  Костромского муниципального района 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«Лучшее крестьянское (фермерское) хозяйство на уборке картофеля и  овощей открытого грунта»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5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Макаров Александр Пименович - комбайнер СПК «Заря» муниципального района г. Нерехта и Нерехтский район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Среди комбайнеров на уборке зерновых и зернобобовых культур комбайнами типов «Нива» и «Енисей»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6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Петров Леонид Юрьевич - комбайнер  ЗАО «Дружба» Судиславского муниципального района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b/>
                <w:bCs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Среди комбайнеров на уборке зерновых и зернобобовых культур комбайнами типов «Вектор» и «Дон»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7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Лебедев Николай Николаевич - комбайнер производственного кооператива колхоз «Сумароковский»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jc w:val="center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Среди комбайнеров на уборке зерновых и зернобобовых культур импортными комбайнами</w:t>
            </w:r>
          </w:p>
        </w:tc>
      </w:tr>
      <w:tr w:rsidR="00066215" w:rsidRPr="00763771">
        <w:trPr>
          <w:trHeight w:val="653"/>
        </w:trPr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8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Бараков Владимир Витальевич -тракторист-машинист  ООО «Мечта» Костромского муниципального района</w:t>
            </w:r>
          </w:p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520" w:type="dxa"/>
          </w:tcPr>
          <w:p w:rsidR="00066215" w:rsidRPr="00F85B60" w:rsidRDefault="00066215" w:rsidP="00F85B6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B60">
              <w:rPr>
                <w:rFonts w:ascii="Times New Roman" w:hAnsi="Times New Roman" w:cs="Times New Roman"/>
                <w:sz w:val="26"/>
                <w:szCs w:val="26"/>
              </w:rPr>
              <w:t>Среди трактористов-машинистов, занятых на уборке картофеля картофелеуборочными комбайнами</w:t>
            </w:r>
          </w:p>
        </w:tc>
      </w:tr>
      <w:tr w:rsidR="00066215" w:rsidRPr="00763771">
        <w:tc>
          <w:tcPr>
            <w:tcW w:w="675" w:type="dxa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sz w:val="26"/>
                <w:szCs w:val="26"/>
              </w:rPr>
              <w:t>9</w:t>
            </w:r>
          </w:p>
        </w:tc>
        <w:tc>
          <w:tcPr>
            <w:tcW w:w="8823" w:type="dxa"/>
          </w:tcPr>
          <w:p w:rsidR="00066215" w:rsidRPr="00F85B60" w:rsidRDefault="00066215" w:rsidP="00F85B60">
            <w:pPr>
              <w:jc w:val="both"/>
              <w:rPr>
                <w:color w:val="000000"/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Финогенов Дмитрий Владимирович - тракторист-машинист ООО «Мечта» Костромского муниципального района</w:t>
            </w:r>
          </w:p>
        </w:tc>
        <w:tc>
          <w:tcPr>
            <w:tcW w:w="6520" w:type="dxa"/>
            <w:vAlign w:val="center"/>
          </w:tcPr>
          <w:p w:rsidR="00066215" w:rsidRPr="00F85B60" w:rsidRDefault="00066215" w:rsidP="00F85B60">
            <w:pPr>
              <w:jc w:val="center"/>
              <w:rPr>
                <w:sz w:val="26"/>
                <w:szCs w:val="26"/>
              </w:rPr>
            </w:pPr>
            <w:r w:rsidRPr="00F85B60">
              <w:rPr>
                <w:color w:val="000000"/>
                <w:sz w:val="26"/>
                <w:szCs w:val="26"/>
              </w:rPr>
              <w:t>С</w:t>
            </w:r>
            <w:r w:rsidRPr="00F85B60">
              <w:rPr>
                <w:sz w:val="26"/>
                <w:szCs w:val="26"/>
              </w:rPr>
              <w:t>реди трактористов-машинистов, занятых на уборке капусты; среди трактористов-машинистов, занятых на уборке моркови и свеклы.</w:t>
            </w:r>
          </w:p>
        </w:tc>
      </w:tr>
    </w:tbl>
    <w:p w:rsidR="00066215" w:rsidRPr="00763771" w:rsidRDefault="00066215" w:rsidP="00763771">
      <w:pPr>
        <w:rPr>
          <w:sz w:val="26"/>
          <w:szCs w:val="26"/>
        </w:rPr>
      </w:pPr>
    </w:p>
    <w:sectPr w:rsidR="00066215" w:rsidRPr="00763771" w:rsidSect="00763771">
      <w:pgSz w:w="16838" w:h="11906" w:orient="landscape"/>
      <w:pgMar w:top="567" w:right="680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528"/>
    <w:multiLevelType w:val="hybridMultilevel"/>
    <w:tmpl w:val="EE52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E9C"/>
    <w:rsid w:val="00003AB1"/>
    <w:rsid w:val="0001318C"/>
    <w:rsid w:val="00020D8F"/>
    <w:rsid w:val="000215BB"/>
    <w:rsid w:val="00050734"/>
    <w:rsid w:val="0005132E"/>
    <w:rsid w:val="000546E5"/>
    <w:rsid w:val="00061050"/>
    <w:rsid w:val="00066215"/>
    <w:rsid w:val="00066C92"/>
    <w:rsid w:val="0009658E"/>
    <w:rsid w:val="000A0D11"/>
    <w:rsid w:val="000A1962"/>
    <w:rsid w:val="000B1E84"/>
    <w:rsid w:val="000B4505"/>
    <w:rsid w:val="000B70ED"/>
    <w:rsid w:val="000C2E30"/>
    <w:rsid w:val="000E2C59"/>
    <w:rsid w:val="000F48DE"/>
    <w:rsid w:val="00101145"/>
    <w:rsid w:val="00110928"/>
    <w:rsid w:val="00122AC4"/>
    <w:rsid w:val="00137E9C"/>
    <w:rsid w:val="001403BD"/>
    <w:rsid w:val="001405DC"/>
    <w:rsid w:val="00142E2E"/>
    <w:rsid w:val="0014787E"/>
    <w:rsid w:val="00151116"/>
    <w:rsid w:val="0016003D"/>
    <w:rsid w:val="00170872"/>
    <w:rsid w:val="00180636"/>
    <w:rsid w:val="00184B68"/>
    <w:rsid w:val="001908AB"/>
    <w:rsid w:val="001914C7"/>
    <w:rsid w:val="00193806"/>
    <w:rsid w:val="0019448D"/>
    <w:rsid w:val="001A48AE"/>
    <w:rsid w:val="001A52BB"/>
    <w:rsid w:val="001A5CAB"/>
    <w:rsid w:val="001B488A"/>
    <w:rsid w:val="001C525C"/>
    <w:rsid w:val="001E7DA0"/>
    <w:rsid w:val="001F6D0C"/>
    <w:rsid w:val="00217BCB"/>
    <w:rsid w:val="00234183"/>
    <w:rsid w:val="00246104"/>
    <w:rsid w:val="00283BF1"/>
    <w:rsid w:val="002868D7"/>
    <w:rsid w:val="002919D5"/>
    <w:rsid w:val="00291F3C"/>
    <w:rsid w:val="00293415"/>
    <w:rsid w:val="002A09F0"/>
    <w:rsid w:val="002A54BF"/>
    <w:rsid w:val="002A5A13"/>
    <w:rsid w:val="002C62EA"/>
    <w:rsid w:val="002C72B9"/>
    <w:rsid w:val="002E2D0E"/>
    <w:rsid w:val="002E4561"/>
    <w:rsid w:val="002E6136"/>
    <w:rsid w:val="002E6500"/>
    <w:rsid w:val="00302B87"/>
    <w:rsid w:val="00311183"/>
    <w:rsid w:val="00326E4F"/>
    <w:rsid w:val="00332C85"/>
    <w:rsid w:val="00340BEE"/>
    <w:rsid w:val="00362870"/>
    <w:rsid w:val="003720BD"/>
    <w:rsid w:val="003A3D97"/>
    <w:rsid w:val="003B02A5"/>
    <w:rsid w:val="003B334A"/>
    <w:rsid w:val="003B4191"/>
    <w:rsid w:val="003B79F1"/>
    <w:rsid w:val="003D024B"/>
    <w:rsid w:val="003D5C0D"/>
    <w:rsid w:val="003F1469"/>
    <w:rsid w:val="003F73F1"/>
    <w:rsid w:val="00400483"/>
    <w:rsid w:val="004143A1"/>
    <w:rsid w:val="00414F35"/>
    <w:rsid w:val="00415B26"/>
    <w:rsid w:val="00434AF2"/>
    <w:rsid w:val="00441C05"/>
    <w:rsid w:val="00453F64"/>
    <w:rsid w:val="00457172"/>
    <w:rsid w:val="00461002"/>
    <w:rsid w:val="00473118"/>
    <w:rsid w:val="00482253"/>
    <w:rsid w:val="00482ED5"/>
    <w:rsid w:val="004830F9"/>
    <w:rsid w:val="004865D5"/>
    <w:rsid w:val="0049403A"/>
    <w:rsid w:val="004C0121"/>
    <w:rsid w:val="004C137F"/>
    <w:rsid w:val="004C7ED1"/>
    <w:rsid w:val="004E2EED"/>
    <w:rsid w:val="004F5E16"/>
    <w:rsid w:val="005177BA"/>
    <w:rsid w:val="00520DCC"/>
    <w:rsid w:val="00523E43"/>
    <w:rsid w:val="00535CF7"/>
    <w:rsid w:val="005477C8"/>
    <w:rsid w:val="00553A36"/>
    <w:rsid w:val="005562F7"/>
    <w:rsid w:val="00566029"/>
    <w:rsid w:val="005712A5"/>
    <w:rsid w:val="00575CEB"/>
    <w:rsid w:val="00577372"/>
    <w:rsid w:val="0059191B"/>
    <w:rsid w:val="00594DDB"/>
    <w:rsid w:val="005A5EED"/>
    <w:rsid w:val="005B0DF9"/>
    <w:rsid w:val="005B1933"/>
    <w:rsid w:val="005B7237"/>
    <w:rsid w:val="005E2F40"/>
    <w:rsid w:val="005E44A0"/>
    <w:rsid w:val="00601275"/>
    <w:rsid w:val="00601D7F"/>
    <w:rsid w:val="0060490F"/>
    <w:rsid w:val="00615629"/>
    <w:rsid w:val="00622A30"/>
    <w:rsid w:val="00622FC0"/>
    <w:rsid w:val="00665280"/>
    <w:rsid w:val="00666DC5"/>
    <w:rsid w:val="0066761D"/>
    <w:rsid w:val="006908E5"/>
    <w:rsid w:val="006A4849"/>
    <w:rsid w:val="006B18FF"/>
    <w:rsid w:val="006D28FD"/>
    <w:rsid w:val="006F20CC"/>
    <w:rsid w:val="006F5733"/>
    <w:rsid w:val="006F6A28"/>
    <w:rsid w:val="007060FF"/>
    <w:rsid w:val="007207D0"/>
    <w:rsid w:val="00721FFA"/>
    <w:rsid w:val="00726EAA"/>
    <w:rsid w:val="00743CB2"/>
    <w:rsid w:val="00745AEB"/>
    <w:rsid w:val="00753FF3"/>
    <w:rsid w:val="00763771"/>
    <w:rsid w:val="007637ED"/>
    <w:rsid w:val="007655EB"/>
    <w:rsid w:val="00765F57"/>
    <w:rsid w:val="007A02D6"/>
    <w:rsid w:val="007B0C63"/>
    <w:rsid w:val="007B1911"/>
    <w:rsid w:val="007C0DD1"/>
    <w:rsid w:val="007C141D"/>
    <w:rsid w:val="007C72CC"/>
    <w:rsid w:val="007D3246"/>
    <w:rsid w:val="007F3642"/>
    <w:rsid w:val="007F6F24"/>
    <w:rsid w:val="007F7772"/>
    <w:rsid w:val="00811800"/>
    <w:rsid w:val="008124EE"/>
    <w:rsid w:val="0081396E"/>
    <w:rsid w:val="008407B5"/>
    <w:rsid w:val="00843BF2"/>
    <w:rsid w:val="00861BD4"/>
    <w:rsid w:val="00863789"/>
    <w:rsid w:val="0086719B"/>
    <w:rsid w:val="00870FFB"/>
    <w:rsid w:val="00883F64"/>
    <w:rsid w:val="00890382"/>
    <w:rsid w:val="00896B4F"/>
    <w:rsid w:val="0089712D"/>
    <w:rsid w:val="008A257F"/>
    <w:rsid w:val="008C5A9B"/>
    <w:rsid w:val="008D394E"/>
    <w:rsid w:val="008D79B1"/>
    <w:rsid w:val="008E200D"/>
    <w:rsid w:val="008F04D3"/>
    <w:rsid w:val="008F0B99"/>
    <w:rsid w:val="00901E5A"/>
    <w:rsid w:val="00903BF7"/>
    <w:rsid w:val="0091710D"/>
    <w:rsid w:val="00917CE6"/>
    <w:rsid w:val="009310EA"/>
    <w:rsid w:val="00936500"/>
    <w:rsid w:val="0095136B"/>
    <w:rsid w:val="0095340E"/>
    <w:rsid w:val="00976E1F"/>
    <w:rsid w:val="00977622"/>
    <w:rsid w:val="0098700E"/>
    <w:rsid w:val="00996F87"/>
    <w:rsid w:val="009A6A0D"/>
    <w:rsid w:val="009B0538"/>
    <w:rsid w:val="009D1CB9"/>
    <w:rsid w:val="009D1F34"/>
    <w:rsid w:val="009D222A"/>
    <w:rsid w:val="009D71C7"/>
    <w:rsid w:val="009E1832"/>
    <w:rsid w:val="009E5E58"/>
    <w:rsid w:val="00A15BE4"/>
    <w:rsid w:val="00A20D53"/>
    <w:rsid w:val="00A25391"/>
    <w:rsid w:val="00A33C99"/>
    <w:rsid w:val="00A75310"/>
    <w:rsid w:val="00A75370"/>
    <w:rsid w:val="00A83930"/>
    <w:rsid w:val="00A86216"/>
    <w:rsid w:val="00AA1114"/>
    <w:rsid w:val="00AA3CFE"/>
    <w:rsid w:val="00AB680D"/>
    <w:rsid w:val="00AC20DB"/>
    <w:rsid w:val="00AC3084"/>
    <w:rsid w:val="00AD51FC"/>
    <w:rsid w:val="00AE4BED"/>
    <w:rsid w:val="00B01F82"/>
    <w:rsid w:val="00B056F4"/>
    <w:rsid w:val="00B0689A"/>
    <w:rsid w:val="00B274A7"/>
    <w:rsid w:val="00B33D81"/>
    <w:rsid w:val="00B40F89"/>
    <w:rsid w:val="00B5409E"/>
    <w:rsid w:val="00B654A4"/>
    <w:rsid w:val="00B713A5"/>
    <w:rsid w:val="00B81C07"/>
    <w:rsid w:val="00B9654D"/>
    <w:rsid w:val="00BA62BE"/>
    <w:rsid w:val="00BB1E2A"/>
    <w:rsid w:val="00BC6075"/>
    <w:rsid w:val="00BD2C64"/>
    <w:rsid w:val="00BD7139"/>
    <w:rsid w:val="00BD75C4"/>
    <w:rsid w:val="00BF4712"/>
    <w:rsid w:val="00C02893"/>
    <w:rsid w:val="00C11D1D"/>
    <w:rsid w:val="00C16E31"/>
    <w:rsid w:val="00C20705"/>
    <w:rsid w:val="00C20BCE"/>
    <w:rsid w:val="00C234D7"/>
    <w:rsid w:val="00C34D05"/>
    <w:rsid w:val="00C45001"/>
    <w:rsid w:val="00C63ED5"/>
    <w:rsid w:val="00C64C82"/>
    <w:rsid w:val="00C81CB0"/>
    <w:rsid w:val="00CA37DD"/>
    <w:rsid w:val="00CA7292"/>
    <w:rsid w:val="00CB00B1"/>
    <w:rsid w:val="00CB5E60"/>
    <w:rsid w:val="00CC3AC6"/>
    <w:rsid w:val="00CC5964"/>
    <w:rsid w:val="00CE7B46"/>
    <w:rsid w:val="00D01173"/>
    <w:rsid w:val="00D1319B"/>
    <w:rsid w:val="00D1741D"/>
    <w:rsid w:val="00D22620"/>
    <w:rsid w:val="00D34A2A"/>
    <w:rsid w:val="00D47DDC"/>
    <w:rsid w:val="00D56908"/>
    <w:rsid w:val="00D60392"/>
    <w:rsid w:val="00D61BC1"/>
    <w:rsid w:val="00D81552"/>
    <w:rsid w:val="00D84610"/>
    <w:rsid w:val="00D85F1C"/>
    <w:rsid w:val="00D902B8"/>
    <w:rsid w:val="00D9070F"/>
    <w:rsid w:val="00DB3F92"/>
    <w:rsid w:val="00DB4248"/>
    <w:rsid w:val="00DC533C"/>
    <w:rsid w:val="00DD5954"/>
    <w:rsid w:val="00DF1FEA"/>
    <w:rsid w:val="00DF3F65"/>
    <w:rsid w:val="00DF7B39"/>
    <w:rsid w:val="00E26895"/>
    <w:rsid w:val="00E31019"/>
    <w:rsid w:val="00E51C8E"/>
    <w:rsid w:val="00E6022B"/>
    <w:rsid w:val="00E8479D"/>
    <w:rsid w:val="00E87238"/>
    <w:rsid w:val="00E91115"/>
    <w:rsid w:val="00EB2E75"/>
    <w:rsid w:val="00ED468F"/>
    <w:rsid w:val="00ED566B"/>
    <w:rsid w:val="00EE3615"/>
    <w:rsid w:val="00EF061A"/>
    <w:rsid w:val="00F24FC3"/>
    <w:rsid w:val="00F335F6"/>
    <w:rsid w:val="00F41A2F"/>
    <w:rsid w:val="00F44734"/>
    <w:rsid w:val="00F47495"/>
    <w:rsid w:val="00F475D5"/>
    <w:rsid w:val="00F5459B"/>
    <w:rsid w:val="00F6560B"/>
    <w:rsid w:val="00F76859"/>
    <w:rsid w:val="00F76FE0"/>
    <w:rsid w:val="00F8006A"/>
    <w:rsid w:val="00F84A45"/>
    <w:rsid w:val="00F85B60"/>
    <w:rsid w:val="00FA02C3"/>
    <w:rsid w:val="00FA5F7E"/>
    <w:rsid w:val="00FC0B2E"/>
    <w:rsid w:val="00FC49E5"/>
    <w:rsid w:val="00FD2525"/>
    <w:rsid w:val="00FD546E"/>
    <w:rsid w:val="00FE341E"/>
    <w:rsid w:val="00F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7E9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1F6D0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486</Words>
  <Characters>2774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glavecon</dc:creator>
  <cp:keywords/>
  <dc:description/>
  <cp:lastModifiedBy>Администратор</cp:lastModifiedBy>
  <cp:revision>5</cp:revision>
  <cp:lastPrinted>2014-10-30T06:23:00Z</cp:lastPrinted>
  <dcterms:created xsi:type="dcterms:W3CDTF">2014-10-28T05:46:00Z</dcterms:created>
  <dcterms:modified xsi:type="dcterms:W3CDTF">2014-10-30T06:47:00Z</dcterms:modified>
</cp:coreProperties>
</file>